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4863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574"/>
        <w:gridCol w:w="2431"/>
      </w:tblGrid>
      <w:tr w:rsidR="00EB29B2" w:rsidRPr="0063699B" w:rsidTr="0063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:rsidR="00EB29B2" w:rsidRPr="0063699B" w:rsidRDefault="004D589B">
            <w:pPr>
              <w:pStyle w:val="Month"/>
              <w:spacing w:after="40"/>
              <w:rPr>
                <w:sz w:val="44"/>
                <w:szCs w:val="44"/>
              </w:rPr>
            </w:pPr>
            <w:r w:rsidRPr="0063699B">
              <w:rPr>
                <w:sz w:val="44"/>
                <w:szCs w:val="44"/>
              </w:rPr>
              <w:fldChar w:fldCharType="begin"/>
            </w:r>
            <w:r w:rsidRPr="0063699B">
              <w:rPr>
                <w:sz w:val="44"/>
                <w:szCs w:val="44"/>
              </w:rPr>
              <w:instrText xml:space="preserve"> DOCVARIABLE  MonthStart \@ MMMM \* MERGEFORMAT </w:instrText>
            </w:r>
            <w:r w:rsidRPr="0063699B">
              <w:rPr>
                <w:sz w:val="44"/>
                <w:szCs w:val="44"/>
              </w:rPr>
              <w:fldChar w:fldCharType="separate"/>
            </w:r>
            <w:r w:rsidR="00211D72" w:rsidRPr="00211D72">
              <w:rPr>
                <w:sz w:val="44"/>
                <w:szCs w:val="44"/>
              </w:rPr>
              <w:t>June</w:t>
            </w:r>
            <w:r w:rsidRPr="0063699B">
              <w:rPr>
                <w:sz w:val="44"/>
                <w:szCs w:val="44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:rsidR="00EB29B2" w:rsidRPr="0063699B" w:rsidRDefault="004D589B">
            <w:pPr>
              <w:pStyle w:val="Year"/>
              <w:spacing w:after="40"/>
              <w:rPr>
                <w:sz w:val="44"/>
                <w:szCs w:val="44"/>
              </w:rPr>
            </w:pPr>
            <w:r w:rsidRPr="0063699B">
              <w:rPr>
                <w:sz w:val="44"/>
                <w:szCs w:val="44"/>
              </w:rPr>
              <w:fldChar w:fldCharType="begin"/>
            </w:r>
            <w:r w:rsidRPr="0063699B">
              <w:rPr>
                <w:sz w:val="44"/>
                <w:szCs w:val="44"/>
              </w:rPr>
              <w:instrText xml:space="preserve"> DOCVARIABLE  MonthStart \@  yyyy   \* MERGEFORMAT </w:instrText>
            </w:r>
            <w:r w:rsidRPr="0063699B">
              <w:rPr>
                <w:sz w:val="44"/>
                <w:szCs w:val="44"/>
              </w:rPr>
              <w:fldChar w:fldCharType="separate"/>
            </w:r>
            <w:r w:rsidR="00211D72" w:rsidRPr="00211D72">
              <w:rPr>
                <w:sz w:val="44"/>
                <w:szCs w:val="44"/>
              </w:rPr>
              <w:t>2026</w:t>
            </w:r>
            <w:r w:rsidRPr="0063699B">
              <w:rPr>
                <w:sz w:val="44"/>
                <w:szCs w:val="44"/>
              </w:rPr>
              <w:fldChar w:fldCharType="end"/>
            </w:r>
          </w:p>
        </w:tc>
      </w:tr>
      <w:tr w:rsidR="00EB29B2" w:rsidRPr="0063699B" w:rsidTr="0063699B">
        <w:trPr>
          <w:trHeight w:val="123"/>
        </w:trPr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Pr="0063699B" w:rsidRDefault="00EB29B2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Pr="0063699B" w:rsidRDefault="00EB29B2">
            <w:pPr>
              <w:pStyle w:val="NoSpacing"/>
              <w:rPr>
                <w:sz w:val="44"/>
                <w:szCs w:val="44"/>
              </w:rPr>
            </w:pPr>
          </w:p>
        </w:tc>
      </w:tr>
    </w:tbl>
    <w:tbl>
      <w:tblPr>
        <w:tblStyle w:val="TableCalendar"/>
        <w:tblW w:w="5076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903"/>
        <w:gridCol w:w="2153"/>
        <w:gridCol w:w="2522"/>
        <w:gridCol w:w="2159"/>
        <w:gridCol w:w="2519"/>
        <w:gridCol w:w="2264"/>
        <w:gridCol w:w="2089"/>
      </w:tblGrid>
      <w:tr w:rsidR="00294D35" w:rsidTr="00294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tcW w:w="309" w:type="pct"/>
            <w:tcBorders>
              <w:bottom w:val="single" w:sz="4" w:space="0" w:color="BFBFBF" w:themeColor="background1" w:themeShade="BF"/>
            </w:tcBorders>
            <w:shd w:val="clear" w:color="auto" w:fill="112F51" w:themeFill="text2" w:themeFillShade="BF"/>
          </w:tcPr>
          <w:p w:rsidR="00015E39" w:rsidRDefault="00036AB3" w:rsidP="00015E39">
            <w:pPr>
              <w:pStyle w:val="Days"/>
            </w:pPr>
            <w:sdt>
              <w:sdtPr>
                <w:id w:val="-1004818951"/>
                <w:placeholder>
                  <w:docPart w:val="56B169A7CE6D4B8EAFAD0AD98C3C9FAB"/>
                </w:placeholder>
                <w:temporary/>
                <w:showingPlcHdr/>
                <w15:appearance w15:val="hidden"/>
              </w:sdtPr>
              <w:sdtContent>
                <w:r w:rsidR="00015E39">
                  <w:t>Sunday</w:t>
                </w:r>
              </w:sdtContent>
            </w:sdt>
          </w:p>
        </w:tc>
        <w:sdt>
          <w:sdtPr>
            <w:id w:val="1830477086"/>
            <w:placeholder>
              <w:docPart w:val="A54270F5EF8A4ED598408703EA121AF2"/>
            </w:placeholder>
            <w:temporary/>
            <w:showingPlcHdr/>
            <w15:appearance w15:val="hidden"/>
          </w:sdtPr>
          <w:sdtContent>
            <w:tc>
              <w:tcPr>
                <w:tcW w:w="737" w:type="pct"/>
                <w:tcBorders>
                  <w:bottom w:val="single" w:sz="4" w:space="0" w:color="BFBFBF" w:themeColor="background1" w:themeShade="BF"/>
                </w:tcBorders>
                <w:shd w:val="clear" w:color="auto" w:fill="112F51" w:themeFill="text2" w:themeFillShade="BF"/>
              </w:tcPr>
              <w:p w:rsidR="00015E39" w:rsidRDefault="00015E39" w:rsidP="00015E39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863" w:type="pct"/>
            <w:tcBorders>
              <w:bottom w:val="single" w:sz="4" w:space="0" w:color="BFBFBF" w:themeColor="background1" w:themeShade="BF"/>
            </w:tcBorders>
            <w:shd w:val="clear" w:color="auto" w:fill="112F51" w:themeFill="text2" w:themeFillShade="BF"/>
          </w:tcPr>
          <w:p w:rsidR="00015E39" w:rsidRDefault="00036AB3" w:rsidP="00015E39">
            <w:pPr>
              <w:pStyle w:val="Days"/>
            </w:pPr>
            <w:sdt>
              <w:sdtPr>
                <w:id w:val="1049036045"/>
                <w:placeholder>
                  <w:docPart w:val="94277F21A8774E15A09C3C3EE9624019"/>
                </w:placeholder>
                <w:temporary/>
                <w:showingPlcHdr/>
                <w15:appearance w15:val="hidden"/>
              </w:sdtPr>
              <w:sdtContent>
                <w:r w:rsidR="00015E39">
                  <w:t>Tuesday</w:t>
                </w:r>
              </w:sdtContent>
            </w:sdt>
          </w:p>
        </w:tc>
        <w:tc>
          <w:tcPr>
            <w:tcW w:w="739" w:type="pct"/>
            <w:tcBorders>
              <w:bottom w:val="single" w:sz="4" w:space="0" w:color="BFBFBF" w:themeColor="background1" w:themeShade="BF"/>
            </w:tcBorders>
            <w:shd w:val="clear" w:color="auto" w:fill="112F51" w:themeFill="text2" w:themeFillShade="BF"/>
          </w:tcPr>
          <w:p w:rsidR="00015E39" w:rsidRDefault="00036AB3" w:rsidP="00015E39">
            <w:pPr>
              <w:pStyle w:val="Days"/>
            </w:pPr>
            <w:sdt>
              <w:sdtPr>
                <w:id w:val="513506771"/>
                <w:placeholder>
                  <w:docPart w:val="FBAB62F88BF7473589FD0929B0C2B01D"/>
                </w:placeholder>
                <w:temporary/>
                <w:showingPlcHdr/>
                <w15:appearance w15:val="hidden"/>
              </w:sdtPr>
              <w:sdtContent>
                <w:r w:rsidR="00015E39">
                  <w:t>Wednesday</w:t>
                </w:r>
              </w:sdtContent>
            </w:sdt>
          </w:p>
        </w:tc>
        <w:tc>
          <w:tcPr>
            <w:tcW w:w="862" w:type="pct"/>
            <w:tcBorders>
              <w:bottom w:val="single" w:sz="4" w:space="0" w:color="BFBFBF" w:themeColor="background1" w:themeShade="BF"/>
            </w:tcBorders>
            <w:shd w:val="clear" w:color="auto" w:fill="112F51" w:themeFill="text2" w:themeFillShade="BF"/>
          </w:tcPr>
          <w:p w:rsidR="00015E39" w:rsidRDefault="00036AB3" w:rsidP="00015E39">
            <w:pPr>
              <w:pStyle w:val="Days"/>
            </w:pPr>
            <w:sdt>
              <w:sdtPr>
                <w:id w:val="1506241252"/>
                <w:placeholder>
                  <w:docPart w:val="9DBA8C5EAA2B493284410FE0CE5D7AE2"/>
                </w:placeholder>
                <w:temporary/>
                <w:showingPlcHdr/>
                <w15:appearance w15:val="hidden"/>
              </w:sdtPr>
              <w:sdtContent>
                <w:r w:rsidR="00015E39">
                  <w:t>Thursday</w:t>
                </w:r>
              </w:sdtContent>
            </w:sdt>
          </w:p>
        </w:tc>
        <w:tc>
          <w:tcPr>
            <w:tcW w:w="775" w:type="pct"/>
            <w:tcBorders>
              <w:bottom w:val="single" w:sz="4" w:space="0" w:color="BFBFBF" w:themeColor="background1" w:themeShade="BF"/>
            </w:tcBorders>
            <w:shd w:val="clear" w:color="auto" w:fill="112F51" w:themeFill="text2" w:themeFillShade="BF"/>
          </w:tcPr>
          <w:p w:rsidR="00015E39" w:rsidRDefault="00036AB3" w:rsidP="00015E39">
            <w:pPr>
              <w:pStyle w:val="Days"/>
            </w:pPr>
            <w:sdt>
              <w:sdtPr>
                <w:id w:val="366961532"/>
                <w:placeholder>
                  <w:docPart w:val="62A6C73A03974C20B28DF276D94128C6"/>
                </w:placeholder>
                <w:temporary/>
                <w:showingPlcHdr/>
                <w15:appearance w15:val="hidden"/>
              </w:sdtPr>
              <w:sdtContent>
                <w:r w:rsidR="00015E39">
                  <w:t>Friday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015E39" w:rsidRDefault="00036AB3" w:rsidP="00015E39">
            <w:pPr>
              <w:pStyle w:val="Days"/>
            </w:pPr>
            <w:sdt>
              <w:sdtPr>
                <w:id w:val="-703411913"/>
                <w:placeholder>
                  <w:docPart w:val="9B57CD55DE60442DB26E5DE5EBFF67FD"/>
                </w:placeholder>
                <w:temporary/>
                <w:showingPlcHdr/>
                <w15:appearance w15:val="hidden"/>
              </w:sdtPr>
              <w:sdtContent>
                <w:r w:rsidR="00015E39">
                  <w:t>Saturday</w:t>
                </w:r>
              </w:sdtContent>
            </w:sdt>
          </w:p>
        </w:tc>
      </w:tr>
      <w:tr w:rsidR="00294D35" w:rsidTr="00294D35">
        <w:trPr>
          <w:trHeight w:val="598"/>
        </w:trPr>
        <w:tc>
          <w:tcPr>
            <w:tcW w:w="309" w:type="pct"/>
            <w:tcBorders>
              <w:bottom w:val="nil"/>
            </w:tcBorders>
          </w:tcPr>
          <w:p w:rsidR="00015E39" w:rsidRDefault="00015E39" w:rsidP="00015E39">
            <w:pPr>
              <w:pStyle w:val="Dates"/>
            </w:pPr>
          </w:p>
        </w:tc>
        <w:tc>
          <w:tcPr>
            <w:tcW w:w="737" w:type="pct"/>
            <w:tcBorders>
              <w:bottom w:val="nil"/>
            </w:tcBorders>
          </w:tcPr>
          <w:p w:rsidR="00015E39" w:rsidRDefault="00015E39" w:rsidP="00015E3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11D72">
              <w:instrText>Monday</w:instrText>
            </w:r>
            <w:r>
              <w:fldChar w:fldCharType="end"/>
            </w:r>
            <w:r>
              <w:instrText xml:space="preserve"> = "Monday" 1 ""</w:instrText>
            </w:r>
            <w:r>
              <w:fldChar w:fldCharType="separate"/>
            </w:r>
            <w:r w:rsidR="00211D7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863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>2</w:t>
            </w:r>
            <w:r w:rsidR="00015E39">
              <w:fldChar w:fldCharType="begin"/>
            </w:r>
            <w:r w:rsidR="00015E39">
              <w:instrText xml:space="preserve"> IF </w:instrText>
            </w:r>
            <w:r w:rsidR="00015E39">
              <w:fldChar w:fldCharType="begin"/>
            </w:r>
            <w:r w:rsidR="00015E39">
              <w:instrText xml:space="preserve"> DocVariable MonthStart \@ dddd </w:instrText>
            </w:r>
            <w:r w:rsidR="00015E39">
              <w:fldChar w:fldCharType="separate"/>
            </w:r>
            <w:r>
              <w:instrText>Monday</w:instrText>
            </w:r>
            <w:r w:rsidR="00015E39">
              <w:fldChar w:fldCharType="end"/>
            </w:r>
            <w:r w:rsidR="00015E39">
              <w:instrText xml:space="preserve"> = "Tuesday" 1 </w:instrText>
            </w:r>
            <w:r w:rsidR="00015E39">
              <w:fldChar w:fldCharType="begin"/>
            </w:r>
            <w:r w:rsidR="00015E39">
              <w:instrText xml:space="preserve"> IF </w:instrText>
            </w:r>
            <w:r w:rsidR="00015E39">
              <w:fldChar w:fldCharType="begin"/>
            </w:r>
            <w:r w:rsidR="00015E39">
              <w:instrText xml:space="preserve"> =A2 </w:instrText>
            </w:r>
            <w:r w:rsidR="00015E39">
              <w:fldChar w:fldCharType="separate"/>
            </w:r>
            <w:r>
              <w:rPr>
                <w:noProof/>
              </w:rPr>
              <w:instrText>0</w:instrText>
            </w:r>
            <w:r w:rsidR="00015E39">
              <w:fldChar w:fldCharType="end"/>
            </w:r>
            <w:r w:rsidR="00015E39">
              <w:instrText xml:space="preserve"> &lt;&gt; 0 </w:instrText>
            </w:r>
            <w:r w:rsidR="00015E39">
              <w:fldChar w:fldCharType="begin"/>
            </w:r>
            <w:r w:rsidR="00015E39">
              <w:instrText xml:space="preserve"> =A2+1 </w:instrText>
            </w:r>
            <w:r w:rsidR="00015E39">
              <w:fldChar w:fldCharType="separate"/>
            </w:r>
            <w:r w:rsidR="00015E39">
              <w:rPr>
                <w:noProof/>
              </w:rPr>
              <w:instrText>2</w:instrText>
            </w:r>
            <w:r w:rsidR="00015E39">
              <w:fldChar w:fldCharType="end"/>
            </w:r>
            <w:r w:rsidR="00015E39">
              <w:instrText xml:space="preserve"> "" </w:instrText>
            </w:r>
            <w:r w:rsidR="00015E39">
              <w:fldChar w:fldCharType="end"/>
            </w:r>
            <w:r w:rsidR="00015E39">
              <w:fldChar w:fldCharType="end"/>
            </w:r>
          </w:p>
        </w:tc>
        <w:tc>
          <w:tcPr>
            <w:tcW w:w="739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>3</w:t>
            </w:r>
          </w:p>
        </w:tc>
        <w:tc>
          <w:tcPr>
            <w:tcW w:w="862" w:type="pct"/>
            <w:tcBorders>
              <w:bottom w:val="nil"/>
            </w:tcBorders>
          </w:tcPr>
          <w:p w:rsidR="00015E39" w:rsidRDefault="00015E39" w:rsidP="00015E3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11D72">
              <w:instrText>Monday</w:instrText>
            </w:r>
            <w:r>
              <w:fldChar w:fldCharType="end"/>
            </w:r>
            <w:r>
              <w:instrText xml:space="preserve"> 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211D7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 w:rsidR="00211D72">
              <w:t>4</w:t>
            </w:r>
          </w:p>
        </w:tc>
        <w:tc>
          <w:tcPr>
            <w:tcW w:w="775" w:type="pct"/>
            <w:tcBorders>
              <w:bottom w:val="nil"/>
            </w:tcBorders>
          </w:tcPr>
          <w:p w:rsidR="00D006D5" w:rsidRDefault="00211D72" w:rsidP="00D006D5">
            <w:pPr>
              <w:pStyle w:val="Dates"/>
            </w:pPr>
            <w:r>
              <w:t>5</w:t>
            </w:r>
          </w:p>
        </w:tc>
        <w:tc>
          <w:tcPr>
            <w:tcW w:w="715" w:type="pct"/>
            <w:tcBorders>
              <w:bottom w:val="nil"/>
            </w:tcBorders>
          </w:tcPr>
          <w:p w:rsidR="00015E39" w:rsidRDefault="00015E39" w:rsidP="00015E3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11D72"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211D7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 w:rsidR="00211D72">
              <w:t>6</w:t>
            </w:r>
          </w:p>
        </w:tc>
      </w:tr>
      <w:tr w:rsidR="00294D35" w:rsidTr="00294D35">
        <w:trPr>
          <w:trHeight w:hRule="exact" w:val="1130"/>
        </w:trPr>
        <w:tc>
          <w:tcPr>
            <w:tcW w:w="309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015E39" w:rsidP="00015E39"/>
        </w:tc>
        <w:tc>
          <w:tcPr>
            <w:tcW w:w="737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015E39" w:rsidP="00015E39"/>
        </w:tc>
        <w:tc>
          <w:tcPr>
            <w:tcW w:w="863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015E39" w:rsidP="00015E39"/>
        </w:tc>
        <w:tc>
          <w:tcPr>
            <w:tcW w:w="739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015E39" w:rsidP="00015E39"/>
          <w:p w:rsidR="003A1FC6" w:rsidRDefault="003A1FC6" w:rsidP="00015E39"/>
          <w:p w:rsidR="003A1FC6" w:rsidRDefault="003A1FC6" w:rsidP="00015E39">
            <w:r>
              <w:t>3-5 Crochet Club</w:t>
            </w:r>
          </w:p>
          <w:p w:rsidR="003A1FC6" w:rsidRDefault="003A1FC6" w:rsidP="00015E39">
            <w:r>
              <w:t>5-6 SOTM</w:t>
            </w:r>
          </w:p>
        </w:tc>
        <w:tc>
          <w:tcPr>
            <w:tcW w:w="862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3A1FC6" w:rsidP="00015E39">
            <w:r>
              <w:t>10-12 Crochet Club</w:t>
            </w:r>
          </w:p>
          <w:p w:rsidR="003A1FC6" w:rsidRDefault="003A1FC6" w:rsidP="00015E39">
            <w:r>
              <w:t>1-3pm Flag Bleaded Earrings</w:t>
            </w:r>
          </w:p>
          <w:p w:rsidR="003A1FC6" w:rsidRDefault="003A1FC6" w:rsidP="00015E39">
            <w:r>
              <w:t>5-7:30pm Scrapbooking</w:t>
            </w:r>
          </w:p>
        </w:tc>
        <w:tc>
          <w:tcPr>
            <w:tcW w:w="775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3A1FC6" w:rsidP="00015E39">
            <w:r>
              <w:t>10-12 Crochet Club</w:t>
            </w:r>
          </w:p>
          <w:p w:rsidR="003A1FC6" w:rsidRDefault="003A1FC6" w:rsidP="00015E39">
            <w:r>
              <w:t xml:space="preserve">1-2 SOTM 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3A1FC6" w:rsidP="00015E39">
            <w:r>
              <w:t>1-3 Beaded Earrings</w:t>
            </w:r>
          </w:p>
        </w:tc>
      </w:tr>
      <w:tr w:rsidR="00294D35" w:rsidTr="00294D35">
        <w:trPr>
          <w:trHeight w:val="598"/>
        </w:trPr>
        <w:tc>
          <w:tcPr>
            <w:tcW w:w="309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7</w:t>
            </w:r>
          </w:p>
        </w:tc>
        <w:tc>
          <w:tcPr>
            <w:tcW w:w="737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8</w:t>
            </w:r>
          </w:p>
        </w:tc>
        <w:tc>
          <w:tcPr>
            <w:tcW w:w="863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9</w:t>
            </w:r>
          </w:p>
        </w:tc>
        <w:tc>
          <w:tcPr>
            <w:tcW w:w="739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10</w:t>
            </w:r>
          </w:p>
        </w:tc>
        <w:tc>
          <w:tcPr>
            <w:tcW w:w="862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11</w:t>
            </w:r>
          </w:p>
        </w:tc>
        <w:tc>
          <w:tcPr>
            <w:tcW w:w="775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12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13</w:t>
            </w:r>
          </w:p>
        </w:tc>
      </w:tr>
      <w:tr w:rsidR="00294D35" w:rsidTr="00294D35">
        <w:trPr>
          <w:trHeight w:hRule="exact" w:val="1130"/>
        </w:trPr>
        <w:tc>
          <w:tcPr>
            <w:tcW w:w="30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015E39" w:rsidRDefault="00015E39" w:rsidP="00015E39"/>
        </w:tc>
        <w:tc>
          <w:tcPr>
            <w:tcW w:w="73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82692E" w:rsidRDefault="0082692E" w:rsidP="00015E39"/>
          <w:p w:rsidR="00015E39" w:rsidRDefault="003A1FC6" w:rsidP="00015E39">
            <w:r>
              <w:t>1-3 Crochet Club</w:t>
            </w:r>
          </w:p>
          <w:p w:rsidR="003A1FC6" w:rsidRDefault="003A1FC6" w:rsidP="00015E39">
            <w:r>
              <w:t>3-5pm 4</w:t>
            </w:r>
            <w:r w:rsidRPr="003A1FC6">
              <w:rPr>
                <w:vertAlign w:val="superscript"/>
              </w:rPr>
              <w:t>th</w:t>
            </w:r>
            <w:r>
              <w:t xml:space="preserve"> Wreath</w:t>
            </w:r>
          </w:p>
        </w:tc>
        <w:tc>
          <w:tcPr>
            <w:tcW w:w="86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82692E" w:rsidRDefault="0082692E" w:rsidP="00015E39">
            <w:r>
              <w:t>10-12 New Blanket Design</w:t>
            </w:r>
          </w:p>
          <w:p w:rsidR="00015E39" w:rsidRDefault="003A1FC6" w:rsidP="00015E39">
            <w:r>
              <w:t>1-3:30pm Scrapbooking</w:t>
            </w:r>
          </w:p>
          <w:p w:rsidR="003A1FC6" w:rsidRDefault="003A1FC6" w:rsidP="00015E39">
            <w:r>
              <w:t>4-5pm Beg Crochet</w:t>
            </w:r>
          </w:p>
        </w:tc>
        <w:tc>
          <w:tcPr>
            <w:tcW w:w="73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82692E" w:rsidRDefault="0082692E" w:rsidP="00015E39">
            <w:r>
              <w:t>1-3 Plastic Canvas Creation</w:t>
            </w:r>
          </w:p>
          <w:p w:rsidR="00015E39" w:rsidRDefault="003A1FC6" w:rsidP="00015E39">
            <w:r>
              <w:t>3-5 Crochet Club</w:t>
            </w:r>
          </w:p>
          <w:p w:rsidR="003A1FC6" w:rsidRDefault="003A1FC6" w:rsidP="00015E39">
            <w:r>
              <w:t>5-6 SOTM</w:t>
            </w:r>
          </w:p>
        </w:tc>
        <w:tc>
          <w:tcPr>
            <w:tcW w:w="86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015E39" w:rsidRDefault="003A1FC6" w:rsidP="00015E39">
            <w:r>
              <w:t>10-12 Crochet Club</w:t>
            </w:r>
          </w:p>
          <w:p w:rsidR="003A1FC6" w:rsidRDefault="003A1FC6" w:rsidP="00015E39">
            <w:r>
              <w:t>12:30-1pm Ribbon Cutting</w:t>
            </w:r>
          </w:p>
          <w:p w:rsidR="003A1FC6" w:rsidRDefault="003A1FC6" w:rsidP="00015E39">
            <w:r>
              <w:t>5-7:30pm Scrapbooking</w:t>
            </w:r>
          </w:p>
        </w:tc>
        <w:tc>
          <w:tcPr>
            <w:tcW w:w="77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015E39" w:rsidRDefault="003A1FC6" w:rsidP="00015E39">
            <w:r>
              <w:t>10-12 Crochet Club</w:t>
            </w:r>
          </w:p>
          <w:p w:rsidR="003A1FC6" w:rsidRDefault="003A1FC6" w:rsidP="00015E39">
            <w:r>
              <w:t>1-2 SOTM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015E39" w:rsidRDefault="00015E39" w:rsidP="00015E39"/>
        </w:tc>
      </w:tr>
      <w:tr w:rsidR="00294D35" w:rsidTr="00294D35">
        <w:trPr>
          <w:trHeight w:val="598"/>
        </w:trPr>
        <w:tc>
          <w:tcPr>
            <w:tcW w:w="309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>14</w:t>
            </w:r>
          </w:p>
        </w:tc>
        <w:tc>
          <w:tcPr>
            <w:tcW w:w="737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>15</w:t>
            </w:r>
          </w:p>
        </w:tc>
        <w:tc>
          <w:tcPr>
            <w:tcW w:w="863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>16</w:t>
            </w:r>
          </w:p>
        </w:tc>
        <w:tc>
          <w:tcPr>
            <w:tcW w:w="739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>17</w:t>
            </w:r>
          </w:p>
        </w:tc>
        <w:tc>
          <w:tcPr>
            <w:tcW w:w="862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>18</w:t>
            </w:r>
          </w:p>
        </w:tc>
        <w:tc>
          <w:tcPr>
            <w:tcW w:w="775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>19</w:t>
            </w:r>
          </w:p>
        </w:tc>
        <w:tc>
          <w:tcPr>
            <w:tcW w:w="715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>20</w:t>
            </w:r>
          </w:p>
        </w:tc>
      </w:tr>
      <w:tr w:rsidR="00294D35" w:rsidTr="00294D35">
        <w:trPr>
          <w:trHeight w:hRule="exact" w:val="1130"/>
        </w:trPr>
        <w:tc>
          <w:tcPr>
            <w:tcW w:w="309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015E39" w:rsidP="00015E39"/>
        </w:tc>
        <w:tc>
          <w:tcPr>
            <w:tcW w:w="737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3A1FC6" w:rsidP="00015E39">
            <w:r>
              <w:t>1-3 Crochet Club</w:t>
            </w:r>
          </w:p>
          <w:p w:rsidR="00036AB3" w:rsidRDefault="00036AB3" w:rsidP="00015E39">
            <w:r>
              <w:t>3-4:30 Plastic Canvas Creation</w:t>
            </w:r>
            <w:bookmarkStart w:id="0" w:name="_GoBack"/>
            <w:bookmarkEnd w:id="0"/>
          </w:p>
        </w:tc>
        <w:tc>
          <w:tcPr>
            <w:tcW w:w="863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3A1FC6" w:rsidP="00015E39">
            <w:r>
              <w:t>1-3:30 Scrapbooking</w:t>
            </w:r>
          </w:p>
          <w:p w:rsidR="003A1FC6" w:rsidRDefault="003A1FC6" w:rsidP="00015E39">
            <w:r>
              <w:t>4-5pm Beg Crochet</w:t>
            </w:r>
          </w:p>
        </w:tc>
        <w:tc>
          <w:tcPr>
            <w:tcW w:w="739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3A1FC6" w:rsidP="00015E39">
            <w:r>
              <w:t>3-5 Crochet Club</w:t>
            </w:r>
          </w:p>
          <w:p w:rsidR="003A1FC6" w:rsidRDefault="003A1FC6" w:rsidP="00015E39">
            <w:r>
              <w:t>5-6 SOTM</w:t>
            </w:r>
          </w:p>
        </w:tc>
        <w:tc>
          <w:tcPr>
            <w:tcW w:w="862" w:type="pct"/>
            <w:tcBorders>
              <w:top w:val="nil"/>
              <w:bottom w:val="single" w:sz="4" w:space="0" w:color="BFBFBF" w:themeColor="background1" w:themeShade="BF"/>
            </w:tcBorders>
          </w:tcPr>
          <w:p w:rsidR="003A1FC6" w:rsidRDefault="003A1FC6" w:rsidP="00015E39">
            <w:r>
              <w:t>10-12 Crochet Club</w:t>
            </w:r>
          </w:p>
          <w:p w:rsidR="0082692E" w:rsidRDefault="0082692E" w:rsidP="00015E39">
            <w:r>
              <w:t>1-3:30 Beaded Bracelet</w:t>
            </w:r>
          </w:p>
          <w:p w:rsidR="003A1FC6" w:rsidRDefault="003A1FC6" w:rsidP="00015E39">
            <w:r>
              <w:t>5-7:30 Scrapbooking</w:t>
            </w:r>
          </w:p>
        </w:tc>
        <w:tc>
          <w:tcPr>
            <w:tcW w:w="775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3A1FC6" w:rsidP="00015E39">
            <w:r>
              <w:t>10-12 Crochet Club</w:t>
            </w:r>
          </w:p>
          <w:p w:rsidR="003A1FC6" w:rsidRDefault="003A1FC6" w:rsidP="00015E39">
            <w:r>
              <w:t>1-2 SOTM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3A1FC6" w:rsidP="00015E39">
            <w:r>
              <w:t>1-4 Plant Hanger</w:t>
            </w:r>
          </w:p>
        </w:tc>
      </w:tr>
      <w:tr w:rsidR="00294D35" w:rsidTr="00294D35">
        <w:trPr>
          <w:trHeight w:val="598"/>
        </w:trPr>
        <w:tc>
          <w:tcPr>
            <w:tcW w:w="309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21</w:t>
            </w:r>
          </w:p>
        </w:tc>
        <w:tc>
          <w:tcPr>
            <w:tcW w:w="737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22</w:t>
            </w:r>
          </w:p>
        </w:tc>
        <w:tc>
          <w:tcPr>
            <w:tcW w:w="863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23</w:t>
            </w:r>
          </w:p>
        </w:tc>
        <w:tc>
          <w:tcPr>
            <w:tcW w:w="739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24</w:t>
            </w:r>
          </w:p>
        </w:tc>
        <w:tc>
          <w:tcPr>
            <w:tcW w:w="862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25</w:t>
            </w:r>
          </w:p>
        </w:tc>
        <w:tc>
          <w:tcPr>
            <w:tcW w:w="775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26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DBEFF9" w:themeFill="background2"/>
          </w:tcPr>
          <w:p w:rsidR="00015E39" w:rsidRDefault="00211D72" w:rsidP="00015E39">
            <w:pPr>
              <w:pStyle w:val="Dates"/>
            </w:pPr>
            <w:r>
              <w:t>27</w:t>
            </w:r>
          </w:p>
        </w:tc>
      </w:tr>
      <w:tr w:rsidR="00294D35" w:rsidTr="00294D35">
        <w:trPr>
          <w:trHeight w:hRule="exact" w:val="1130"/>
        </w:trPr>
        <w:tc>
          <w:tcPr>
            <w:tcW w:w="30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015E39" w:rsidRDefault="00015E39" w:rsidP="00015E39"/>
        </w:tc>
        <w:tc>
          <w:tcPr>
            <w:tcW w:w="73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015E39" w:rsidRDefault="003A1FC6" w:rsidP="00015E39">
            <w:r>
              <w:t>1-3 Crochet Club</w:t>
            </w:r>
          </w:p>
          <w:p w:rsidR="00036AB3" w:rsidRDefault="00036AB3" w:rsidP="00015E39">
            <w:r>
              <w:t>3-5;30 Beaded Ornament July</w:t>
            </w:r>
          </w:p>
        </w:tc>
        <w:tc>
          <w:tcPr>
            <w:tcW w:w="86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015E39" w:rsidRDefault="003A1FC6" w:rsidP="00015E39">
            <w:r>
              <w:t>1-3:30 Scrapbooking</w:t>
            </w:r>
          </w:p>
          <w:p w:rsidR="003A1FC6" w:rsidRDefault="003A1FC6" w:rsidP="00015E39">
            <w:r>
              <w:t>4-5 Beg Crochet</w:t>
            </w:r>
          </w:p>
        </w:tc>
        <w:tc>
          <w:tcPr>
            <w:tcW w:w="73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015E39" w:rsidRDefault="0082692E" w:rsidP="00015E39">
            <w:r>
              <w:t>1-2 Macrame Stars(1)</w:t>
            </w:r>
          </w:p>
          <w:p w:rsidR="0082692E" w:rsidRDefault="0082692E" w:rsidP="00015E39">
            <w:r>
              <w:t>3-5 Crochet Club</w:t>
            </w:r>
          </w:p>
          <w:p w:rsidR="0082692E" w:rsidRDefault="0082692E" w:rsidP="00015E39">
            <w:r>
              <w:t>5-6 SOTM</w:t>
            </w:r>
          </w:p>
        </w:tc>
        <w:tc>
          <w:tcPr>
            <w:tcW w:w="86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015E39" w:rsidRDefault="0082692E" w:rsidP="00015E39">
            <w:r>
              <w:t>1-3 Macrame Stars(2)</w:t>
            </w:r>
          </w:p>
          <w:p w:rsidR="0082692E" w:rsidRDefault="0082692E" w:rsidP="00015E39">
            <w:r>
              <w:t>5-7:30 Scrapbooking</w:t>
            </w:r>
          </w:p>
        </w:tc>
        <w:tc>
          <w:tcPr>
            <w:tcW w:w="77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015E39" w:rsidRDefault="0082692E" w:rsidP="00015E39">
            <w:r>
              <w:t>10-12- Crochet Club</w:t>
            </w:r>
          </w:p>
          <w:p w:rsidR="0082692E" w:rsidRDefault="0082692E" w:rsidP="00015E39">
            <w:r>
              <w:t>1-2 SOTM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BEFF9" w:themeFill="background2"/>
          </w:tcPr>
          <w:p w:rsidR="00015E39" w:rsidRDefault="00015E39" w:rsidP="00015E39"/>
        </w:tc>
      </w:tr>
      <w:tr w:rsidR="00294D35" w:rsidTr="00294D35">
        <w:trPr>
          <w:trHeight w:val="598"/>
        </w:trPr>
        <w:tc>
          <w:tcPr>
            <w:tcW w:w="309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>28</w:t>
            </w:r>
          </w:p>
        </w:tc>
        <w:tc>
          <w:tcPr>
            <w:tcW w:w="737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>29</w:t>
            </w:r>
          </w:p>
        </w:tc>
        <w:tc>
          <w:tcPr>
            <w:tcW w:w="863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>30</w:t>
            </w:r>
          </w:p>
        </w:tc>
        <w:tc>
          <w:tcPr>
            <w:tcW w:w="739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 xml:space="preserve"> </w:t>
            </w:r>
          </w:p>
        </w:tc>
        <w:tc>
          <w:tcPr>
            <w:tcW w:w="862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 xml:space="preserve"> </w:t>
            </w:r>
          </w:p>
        </w:tc>
        <w:tc>
          <w:tcPr>
            <w:tcW w:w="775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 xml:space="preserve"> </w:t>
            </w:r>
          </w:p>
        </w:tc>
        <w:tc>
          <w:tcPr>
            <w:tcW w:w="715" w:type="pct"/>
            <w:tcBorders>
              <w:bottom w:val="nil"/>
            </w:tcBorders>
          </w:tcPr>
          <w:p w:rsidR="00015E39" w:rsidRDefault="00211D72" w:rsidP="00015E39">
            <w:pPr>
              <w:pStyle w:val="Dates"/>
            </w:pPr>
            <w:r>
              <w:t xml:space="preserve"> </w:t>
            </w:r>
          </w:p>
        </w:tc>
      </w:tr>
      <w:tr w:rsidR="00294D35" w:rsidTr="00294D35">
        <w:trPr>
          <w:trHeight w:hRule="exact" w:val="1130"/>
        </w:trPr>
        <w:tc>
          <w:tcPr>
            <w:tcW w:w="309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015E39" w:rsidP="00015E39"/>
        </w:tc>
        <w:tc>
          <w:tcPr>
            <w:tcW w:w="737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82692E" w:rsidP="00015E39">
            <w:r>
              <w:t xml:space="preserve">11-12 Plastic Canvas </w:t>
            </w:r>
          </w:p>
          <w:p w:rsidR="0082692E" w:rsidRDefault="0082692E" w:rsidP="00015E39">
            <w:r>
              <w:t>Creation</w:t>
            </w:r>
          </w:p>
          <w:p w:rsidR="0082692E" w:rsidRDefault="0082692E" w:rsidP="00015E39">
            <w:r>
              <w:t>1-3 Crochet Club</w:t>
            </w:r>
          </w:p>
        </w:tc>
        <w:tc>
          <w:tcPr>
            <w:tcW w:w="863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82692E" w:rsidP="00015E39">
            <w:r>
              <w:t>1-3:30 Scrapbooking</w:t>
            </w:r>
          </w:p>
          <w:p w:rsidR="0082692E" w:rsidRDefault="0082692E" w:rsidP="00015E39">
            <w:r>
              <w:t>4-5 Beg Crochet</w:t>
            </w:r>
          </w:p>
        </w:tc>
        <w:tc>
          <w:tcPr>
            <w:tcW w:w="739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015E39" w:rsidP="00015E39"/>
        </w:tc>
        <w:tc>
          <w:tcPr>
            <w:tcW w:w="862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015E39" w:rsidP="00015E39"/>
        </w:tc>
        <w:tc>
          <w:tcPr>
            <w:tcW w:w="775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015E39" w:rsidP="00015E39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:rsidR="00015E39" w:rsidRDefault="00015E39" w:rsidP="00015E39"/>
        </w:tc>
      </w:tr>
      <w:tr w:rsidR="00294D35" w:rsidTr="00294D35">
        <w:trPr>
          <w:trHeight w:val="581"/>
        </w:trPr>
        <w:tc>
          <w:tcPr>
            <w:tcW w:w="309" w:type="pct"/>
            <w:tcBorders>
              <w:bottom w:val="nil"/>
            </w:tcBorders>
            <w:shd w:val="clear" w:color="auto" w:fill="DBEFF9" w:themeFill="background2"/>
          </w:tcPr>
          <w:p w:rsidR="00015E39" w:rsidRDefault="00015E39" w:rsidP="00015E39">
            <w:pPr>
              <w:pStyle w:val="Dates"/>
            </w:pPr>
          </w:p>
        </w:tc>
        <w:tc>
          <w:tcPr>
            <w:tcW w:w="737" w:type="pct"/>
            <w:tcBorders>
              <w:bottom w:val="nil"/>
            </w:tcBorders>
            <w:shd w:val="clear" w:color="auto" w:fill="DBEFF9" w:themeFill="background2"/>
          </w:tcPr>
          <w:p w:rsidR="00015E39" w:rsidRDefault="00015E39" w:rsidP="00015E39">
            <w:pPr>
              <w:pStyle w:val="Dates"/>
            </w:pPr>
          </w:p>
        </w:tc>
        <w:tc>
          <w:tcPr>
            <w:tcW w:w="863" w:type="pct"/>
            <w:tcBorders>
              <w:bottom w:val="nil"/>
            </w:tcBorders>
            <w:shd w:val="clear" w:color="auto" w:fill="DBEFF9" w:themeFill="background2"/>
          </w:tcPr>
          <w:p w:rsidR="00015E39" w:rsidRDefault="00015E39" w:rsidP="00015E3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211D7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211D7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11D72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39" w:type="pct"/>
            <w:tcBorders>
              <w:bottom w:val="nil"/>
            </w:tcBorders>
            <w:shd w:val="clear" w:color="auto" w:fill="DBEFF9" w:themeFill="background2"/>
          </w:tcPr>
          <w:p w:rsidR="00015E39" w:rsidRDefault="00015E39" w:rsidP="00015E39">
            <w:pPr>
              <w:pStyle w:val="Dates"/>
            </w:pPr>
          </w:p>
        </w:tc>
        <w:tc>
          <w:tcPr>
            <w:tcW w:w="862" w:type="pct"/>
            <w:tcBorders>
              <w:bottom w:val="nil"/>
            </w:tcBorders>
            <w:shd w:val="clear" w:color="auto" w:fill="DBEFF9" w:themeFill="background2"/>
          </w:tcPr>
          <w:p w:rsidR="00015E39" w:rsidRDefault="00015E39" w:rsidP="00015E39">
            <w:pPr>
              <w:pStyle w:val="Dates"/>
            </w:pPr>
          </w:p>
        </w:tc>
        <w:tc>
          <w:tcPr>
            <w:tcW w:w="775" w:type="pct"/>
            <w:tcBorders>
              <w:bottom w:val="nil"/>
            </w:tcBorders>
            <w:shd w:val="clear" w:color="auto" w:fill="DBEFF9" w:themeFill="background2"/>
          </w:tcPr>
          <w:p w:rsidR="00015E39" w:rsidRDefault="00015E39" w:rsidP="00015E39">
            <w:pPr>
              <w:pStyle w:val="Dates"/>
            </w:pPr>
          </w:p>
        </w:tc>
        <w:tc>
          <w:tcPr>
            <w:tcW w:w="715" w:type="pct"/>
            <w:tcBorders>
              <w:bottom w:val="nil"/>
            </w:tcBorders>
            <w:shd w:val="clear" w:color="auto" w:fill="DBEFF9" w:themeFill="background2"/>
          </w:tcPr>
          <w:p w:rsidR="00015E39" w:rsidRDefault="00015E39" w:rsidP="00015E39">
            <w:pPr>
              <w:pStyle w:val="Dates"/>
            </w:pPr>
          </w:p>
        </w:tc>
      </w:tr>
      <w:tr w:rsidR="00294D35" w:rsidTr="00294D35">
        <w:trPr>
          <w:trHeight w:hRule="exact" w:val="201"/>
        </w:trPr>
        <w:tc>
          <w:tcPr>
            <w:tcW w:w="309" w:type="pct"/>
            <w:tcBorders>
              <w:top w:val="nil"/>
            </w:tcBorders>
            <w:shd w:val="clear" w:color="auto" w:fill="DBEFF9" w:themeFill="background2"/>
          </w:tcPr>
          <w:p w:rsidR="00015E39" w:rsidRDefault="00015E39" w:rsidP="00015E39"/>
        </w:tc>
        <w:tc>
          <w:tcPr>
            <w:tcW w:w="737" w:type="pct"/>
            <w:tcBorders>
              <w:top w:val="nil"/>
            </w:tcBorders>
            <w:shd w:val="clear" w:color="auto" w:fill="DBEFF9" w:themeFill="background2"/>
          </w:tcPr>
          <w:p w:rsidR="00015E39" w:rsidRDefault="00015E39" w:rsidP="00015E39"/>
        </w:tc>
        <w:tc>
          <w:tcPr>
            <w:tcW w:w="863" w:type="pct"/>
            <w:tcBorders>
              <w:top w:val="nil"/>
            </w:tcBorders>
            <w:shd w:val="clear" w:color="auto" w:fill="DBEFF9" w:themeFill="background2"/>
          </w:tcPr>
          <w:p w:rsidR="00015E39" w:rsidRDefault="00015E39" w:rsidP="00015E39"/>
        </w:tc>
        <w:tc>
          <w:tcPr>
            <w:tcW w:w="739" w:type="pct"/>
            <w:tcBorders>
              <w:top w:val="nil"/>
            </w:tcBorders>
            <w:shd w:val="clear" w:color="auto" w:fill="DBEFF9" w:themeFill="background2"/>
          </w:tcPr>
          <w:p w:rsidR="00015E39" w:rsidRDefault="00015E39" w:rsidP="00015E39"/>
        </w:tc>
        <w:tc>
          <w:tcPr>
            <w:tcW w:w="862" w:type="pct"/>
            <w:tcBorders>
              <w:top w:val="nil"/>
            </w:tcBorders>
            <w:shd w:val="clear" w:color="auto" w:fill="DBEFF9" w:themeFill="background2"/>
          </w:tcPr>
          <w:p w:rsidR="00015E39" w:rsidRDefault="00015E39" w:rsidP="00015E39"/>
        </w:tc>
        <w:tc>
          <w:tcPr>
            <w:tcW w:w="775" w:type="pct"/>
            <w:tcBorders>
              <w:top w:val="nil"/>
            </w:tcBorders>
            <w:shd w:val="clear" w:color="auto" w:fill="DBEFF9" w:themeFill="background2"/>
          </w:tcPr>
          <w:p w:rsidR="00015E39" w:rsidRDefault="00015E39" w:rsidP="00015E39"/>
        </w:tc>
        <w:tc>
          <w:tcPr>
            <w:tcW w:w="715" w:type="pct"/>
            <w:tcBorders>
              <w:top w:val="nil"/>
            </w:tcBorders>
            <w:shd w:val="clear" w:color="auto" w:fill="DBEFF9" w:themeFill="background2"/>
          </w:tcPr>
          <w:p w:rsidR="00015E39" w:rsidRDefault="00015E39" w:rsidP="00015E39"/>
        </w:tc>
      </w:tr>
    </w:tbl>
    <w:p w:rsidR="00EB29B2" w:rsidRDefault="00EB29B2" w:rsidP="00D006D5"/>
    <w:sectPr w:rsidR="00EB29B2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71" w:rsidRDefault="00754B71">
      <w:pPr>
        <w:spacing w:before="0" w:after="0"/>
      </w:pPr>
      <w:r>
        <w:separator/>
      </w:r>
    </w:p>
  </w:endnote>
  <w:endnote w:type="continuationSeparator" w:id="0">
    <w:p w:rsidR="00754B71" w:rsidRDefault="00754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71" w:rsidRDefault="00754B71">
      <w:pPr>
        <w:spacing w:before="0" w:after="0"/>
      </w:pPr>
      <w:r>
        <w:separator/>
      </w:r>
    </w:p>
  </w:footnote>
  <w:footnote w:type="continuationSeparator" w:id="0">
    <w:p w:rsidR="00754B71" w:rsidRDefault="00754B7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6/30/2026"/>
    <w:docVar w:name="MonthStart" w:val="6/1/2026"/>
  </w:docVars>
  <w:rsids>
    <w:rsidRoot w:val="00015E39"/>
    <w:rsid w:val="00015E39"/>
    <w:rsid w:val="00036AB3"/>
    <w:rsid w:val="000624B7"/>
    <w:rsid w:val="00211D72"/>
    <w:rsid w:val="0024454A"/>
    <w:rsid w:val="00294D35"/>
    <w:rsid w:val="00345DC9"/>
    <w:rsid w:val="00391BA6"/>
    <w:rsid w:val="003A1FC6"/>
    <w:rsid w:val="004128EA"/>
    <w:rsid w:val="004D589B"/>
    <w:rsid w:val="004E1311"/>
    <w:rsid w:val="00517F46"/>
    <w:rsid w:val="005B0009"/>
    <w:rsid w:val="005F103F"/>
    <w:rsid w:val="0063699B"/>
    <w:rsid w:val="0068377B"/>
    <w:rsid w:val="006F5A42"/>
    <w:rsid w:val="00754B71"/>
    <w:rsid w:val="007F2293"/>
    <w:rsid w:val="0082692E"/>
    <w:rsid w:val="00AD76BD"/>
    <w:rsid w:val="00B14B60"/>
    <w:rsid w:val="00D006D5"/>
    <w:rsid w:val="00DB6723"/>
    <w:rsid w:val="00DB72EF"/>
    <w:rsid w:val="00DF2183"/>
    <w:rsid w:val="00E41945"/>
    <w:rsid w:val="00E91C2C"/>
    <w:rsid w:val="00EA463D"/>
    <w:rsid w:val="00EB29B2"/>
    <w:rsid w:val="00EC428B"/>
    <w:rsid w:val="00F67E43"/>
    <w:rsid w:val="00F8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908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17406D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112F51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%20Jellison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B169A7CE6D4B8EAFAD0AD98C3C9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454E-8348-4181-AEB7-918DAA0D7506}"/>
      </w:docPartPr>
      <w:docPartBody>
        <w:p w:rsidR="00B32328" w:rsidRDefault="00674A83" w:rsidP="00674A83">
          <w:pPr>
            <w:pStyle w:val="56B169A7CE6D4B8EAFAD0AD98C3C9FAB"/>
          </w:pPr>
          <w:r>
            <w:t>Sunday</w:t>
          </w:r>
        </w:p>
      </w:docPartBody>
    </w:docPart>
    <w:docPart>
      <w:docPartPr>
        <w:name w:val="A54270F5EF8A4ED598408703EA121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2976-092B-4330-BD72-FE08C47A5A7C}"/>
      </w:docPartPr>
      <w:docPartBody>
        <w:p w:rsidR="00B32328" w:rsidRDefault="00674A83" w:rsidP="00674A83">
          <w:pPr>
            <w:pStyle w:val="A54270F5EF8A4ED598408703EA121AF2"/>
          </w:pPr>
          <w:r>
            <w:t>Monday</w:t>
          </w:r>
        </w:p>
      </w:docPartBody>
    </w:docPart>
    <w:docPart>
      <w:docPartPr>
        <w:name w:val="94277F21A8774E15A09C3C3EE962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30BBB-8998-4C2D-8F82-373C5BED9D6B}"/>
      </w:docPartPr>
      <w:docPartBody>
        <w:p w:rsidR="00B32328" w:rsidRDefault="00674A83" w:rsidP="00674A83">
          <w:pPr>
            <w:pStyle w:val="94277F21A8774E15A09C3C3EE9624019"/>
          </w:pPr>
          <w:r>
            <w:t>Tuesday</w:t>
          </w:r>
        </w:p>
      </w:docPartBody>
    </w:docPart>
    <w:docPart>
      <w:docPartPr>
        <w:name w:val="FBAB62F88BF7473589FD0929B0C2B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B71A-0FA8-4423-83A7-A6E407DE865A}"/>
      </w:docPartPr>
      <w:docPartBody>
        <w:p w:rsidR="00B32328" w:rsidRDefault="00674A83" w:rsidP="00674A83">
          <w:pPr>
            <w:pStyle w:val="FBAB62F88BF7473589FD0929B0C2B01D"/>
          </w:pPr>
          <w:r>
            <w:t>Wednesday</w:t>
          </w:r>
        </w:p>
      </w:docPartBody>
    </w:docPart>
    <w:docPart>
      <w:docPartPr>
        <w:name w:val="9DBA8C5EAA2B493284410FE0CE5D7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0F227-586D-4C2B-B978-D228763513BC}"/>
      </w:docPartPr>
      <w:docPartBody>
        <w:p w:rsidR="00B32328" w:rsidRDefault="00674A83" w:rsidP="00674A83">
          <w:pPr>
            <w:pStyle w:val="9DBA8C5EAA2B493284410FE0CE5D7AE2"/>
          </w:pPr>
          <w:r>
            <w:t>Thursday</w:t>
          </w:r>
        </w:p>
      </w:docPartBody>
    </w:docPart>
    <w:docPart>
      <w:docPartPr>
        <w:name w:val="62A6C73A03974C20B28DF276D9412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50A00-DC4C-4A2C-985B-C6D1B1F0A09A}"/>
      </w:docPartPr>
      <w:docPartBody>
        <w:p w:rsidR="00B32328" w:rsidRDefault="00674A83" w:rsidP="00674A83">
          <w:pPr>
            <w:pStyle w:val="62A6C73A03974C20B28DF276D94128C6"/>
          </w:pPr>
          <w:r>
            <w:t>Friday</w:t>
          </w:r>
        </w:p>
      </w:docPartBody>
    </w:docPart>
    <w:docPart>
      <w:docPartPr>
        <w:name w:val="9B57CD55DE60442DB26E5DE5EBFF6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5ECAD-7DB1-4EDF-8F94-8C3C487E238C}"/>
      </w:docPartPr>
      <w:docPartBody>
        <w:p w:rsidR="00B32328" w:rsidRDefault="00674A83" w:rsidP="00674A83">
          <w:pPr>
            <w:pStyle w:val="9B57CD55DE60442DB26E5DE5EBFF67FD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83"/>
    <w:rsid w:val="00367AB3"/>
    <w:rsid w:val="0058374C"/>
    <w:rsid w:val="00674A83"/>
    <w:rsid w:val="00911C52"/>
    <w:rsid w:val="00B32328"/>
    <w:rsid w:val="00F8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C60F59830245E289B243B3F1B8F1A2">
    <w:name w:val="74C60F59830245E289B243B3F1B8F1A2"/>
  </w:style>
  <w:style w:type="paragraph" w:customStyle="1" w:styleId="8F705C104F6440ACA98C0E6C17192DAE">
    <w:name w:val="8F705C104F6440ACA98C0E6C17192DAE"/>
  </w:style>
  <w:style w:type="paragraph" w:customStyle="1" w:styleId="CDB9EA15AD524EE9B920E6CE0119EB7D">
    <w:name w:val="CDB9EA15AD524EE9B920E6CE0119EB7D"/>
  </w:style>
  <w:style w:type="paragraph" w:customStyle="1" w:styleId="6A4024BF7F954ACC872E4B49B901FB17">
    <w:name w:val="6A4024BF7F954ACC872E4B49B901FB17"/>
  </w:style>
  <w:style w:type="paragraph" w:customStyle="1" w:styleId="1BA1BFCB317F4E0894093DF36EA135CD">
    <w:name w:val="1BA1BFCB317F4E0894093DF36EA135CD"/>
  </w:style>
  <w:style w:type="paragraph" w:customStyle="1" w:styleId="A8ED26361757449C84C9742874DA3BDD">
    <w:name w:val="A8ED26361757449C84C9742874DA3BDD"/>
  </w:style>
  <w:style w:type="paragraph" w:customStyle="1" w:styleId="FDE41858F35D4E35B968D258A3D77420">
    <w:name w:val="FDE41858F35D4E35B968D258A3D77420"/>
  </w:style>
  <w:style w:type="paragraph" w:customStyle="1" w:styleId="494C39E3C3FA4EECB2C7023F19DB8817">
    <w:name w:val="494C39E3C3FA4EECB2C7023F19DB8817"/>
  </w:style>
  <w:style w:type="paragraph" w:customStyle="1" w:styleId="ED669020D6494DFAB8B15FE0F5897B27">
    <w:name w:val="ED669020D6494DFAB8B15FE0F5897B27"/>
  </w:style>
  <w:style w:type="paragraph" w:customStyle="1" w:styleId="AB9C3A1F15AB457BBA3E368F918B5CE4">
    <w:name w:val="AB9C3A1F15AB457BBA3E368F918B5CE4"/>
  </w:style>
  <w:style w:type="paragraph" w:customStyle="1" w:styleId="260D12D8D88A4030A374360DE3612076">
    <w:name w:val="260D12D8D88A4030A374360DE3612076"/>
  </w:style>
  <w:style w:type="paragraph" w:customStyle="1" w:styleId="1AAE08EAEE944EB6A2F79F90D460A10F">
    <w:name w:val="1AAE08EAEE944EB6A2F79F90D460A10F"/>
  </w:style>
  <w:style w:type="paragraph" w:customStyle="1" w:styleId="28B0EFD636944CC9AE6CAA489BF882B9">
    <w:name w:val="28B0EFD636944CC9AE6CAA489BF882B9"/>
  </w:style>
  <w:style w:type="paragraph" w:customStyle="1" w:styleId="65AF30C0EEDB47DAB882BB67E4652C85">
    <w:name w:val="65AF30C0EEDB47DAB882BB67E4652C85"/>
  </w:style>
  <w:style w:type="paragraph" w:customStyle="1" w:styleId="6A6312744485466CBC9E087BA4F4A95D">
    <w:name w:val="6A6312744485466CBC9E087BA4F4A95D"/>
    <w:rsid w:val="00674A83"/>
  </w:style>
  <w:style w:type="paragraph" w:customStyle="1" w:styleId="67F21B3FC8EB4EAEA66C074F78680948">
    <w:name w:val="67F21B3FC8EB4EAEA66C074F78680948"/>
    <w:rsid w:val="00674A83"/>
  </w:style>
  <w:style w:type="paragraph" w:customStyle="1" w:styleId="3C79407CEAC04AA4BDF64F6ECD6DB9AC">
    <w:name w:val="3C79407CEAC04AA4BDF64F6ECD6DB9AC"/>
    <w:rsid w:val="00674A83"/>
  </w:style>
  <w:style w:type="paragraph" w:customStyle="1" w:styleId="893907756F9D4EFAA8A65389A0A7A370">
    <w:name w:val="893907756F9D4EFAA8A65389A0A7A370"/>
    <w:rsid w:val="00674A83"/>
  </w:style>
  <w:style w:type="paragraph" w:customStyle="1" w:styleId="C7BCEC8DEAC24663A218DB79EA77CA41">
    <w:name w:val="C7BCEC8DEAC24663A218DB79EA77CA41"/>
    <w:rsid w:val="00674A83"/>
  </w:style>
  <w:style w:type="paragraph" w:customStyle="1" w:styleId="2116EA9C1FB04BF7BE32F67EC3209FCF">
    <w:name w:val="2116EA9C1FB04BF7BE32F67EC3209FCF"/>
    <w:rsid w:val="00674A83"/>
  </w:style>
  <w:style w:type="paragraph" w:customStyle="1" w:styleId="2CB3AC90B607402FBD62A34A8A11F7A8">
    <w:name w:val="2CB3AC90B607402FBD62A34A8A11F7A8"/>
    <w:rsid w:val="00674A83"/>
  </w:style>
  <w:style w:type="paragraph" w:customStyle="1" w:styleId="39FB959488FF4D77A9534B2AF85097E2">
    <w:name w:val="39FB959488FF4D77A9534B2AF85097E2"/>
    <w:rsid w:val="00674A83"/>
  </w:style>
  <w:style w:type="paragraph" w:customStyle="1" w:styleId="598FD46BF31046CEB269852F41D938C3">
    <w:name w:val="598FD46BF31046CEB269852F41D938C3"/>
    <w:rsid w:val="00674A83"/>
  </w:style>
  <w:style w:type="paragraph" w:customStyle="1" w:styleId="80A249762EB34250B1A72CB77273272E">
    <w:name w:val="80A249762EB34250B1A72CB77273272E"/>
    <w:rsid w:val="00674A83"/>
  </w:style>
  <w:style w:type="paragraph" w:customStyle="1" w:styleId="190DA5E7D417468FAFBC336BCDA41B21">
    <w:name w:val="190DA5E7D417468FAFBC336BCDA41B21"/>
    <w:rsid w:val="00674A83"/>
  </w:style>
  <w:style w:type="paragraph" w:customStyle="1" w:styleId="51464F42AE1F4EA18DBEE1691885ABB5">
    <w:name w:val="51464F42AE1F4EA18DBEE1691885ABB5"/>
    <w:rsid w:val="00674A83"/>
  </w:style>
  <w:style w:type="paragraph" w:customStyle="1" w:styleId="F4ABABD45A8942B0B982AB0DA242656C">
    <w:name w:val="F4ABABD45A8942B0B982AB0DA242656C"/>
    <w:rsid w:val="00674A83"/>
  </w:style>
  <w:style w:type="paragraph" w:customStyle="1" w:styleId="EFCD2DE7C2024E4ABC41565A93B8C433">
    <w:name w:val="EFCD2DE7C2024E4ABC41565A93B8C433"/>
    <w:rsid w:val="00674A83"/>
  </w:style>
  <w:style w:type="paragraph" w:customStyle="1" w:styleId="533945A49C384410B53565C4D109C42C">
    <w:name w:val="533945A49C384410B53565C4D109C42C"/>
    <w:rsid w:val="00674A83"/>
  </w:style>
  <w:style w:type="paragraph" w:customStyle="1" w:styleId="2444A04ECDC442F4A4D8366CC68D304E">
    <w:name w:val="2444A04ECDC442F4A4D8366CC68D304E"/>
    <w:rsid w:val="00674A83"/>
  </w:style>
  <w:style w:type="paragraph" w:customStyle="1" w:styleId="0AF3EAE3788048F7810994287664F766">
    <w:name w:val="0AF3EAE3788048F7810994287664F766"/>
    <w:rsid w:val="00674A83"/>
  </w:style>
  <w:style w:type="paragraph" w:customStyle="1" w:styleId="02759FC0AC16481787C2D95809C92D02">
    <w:name w:val="02759FC0AC16481787C2D95809C92D02"/>
    <w:rsid w:val="00674A83"/>
  </w:style>
  <w:style w:type="paragraph" w:customStyle="1" w:styleId="6B431375BDF84F74924F24CEB00BD687">
    <w:name w:val="6B431375BDF84F74924F24CEB00BD687"/>
    <w:rsid w:val="00674A83"/>
  </w:style>
  <w:style w:type="paragraph" w:customStyle="1" w:styleId="16946361A5E845179185992518E279AC">
    <w:name w:val="16946361A5E845179185992518E279AC"/>
    <w:rsid w:val="00674A83"/>
  </w:style>
  <w:style w:type="paragraph" w:customStyle="1" w:styleId="65D62DF56BA1470D9457059F9B5FC31D">
    <w:name w:val="65D62DF56BA1470D9457059F9B5FC31D"/>
    <w:rsid w:val="00674A83"/>
  </w:style>
  <w:style w:type="paragraph" w:customStyle="1" w:styleId="47209F70F3E048FDB4B45629FC7DD262">
    <w:name w:val="47209F70F3E048FDB4B45629FC7DD262"/>
    <w:rsid w:val="00674A83"/>
  </w:style>
  <w:style w:type="paragraph" w:customStyle="1" w:styleId="56B169A7CE6D4B8EAFAD0AD98C3C9FAB">
    <w:name w:val="56B169A7CE6D4B8EAFAD0AD98C3C9FAB"/>
    <w:rsid w:val="00674A83"/>
  </w:style>
  <w:style w:type="paragraph" w:customStyle="1" w:styleId="A54270F5EF8A4ED598408703EA121AF2">
    <w:name w:val="A54270F5EF8A4ED598408703EA121AF2"/>
    <w:rsid w:val="00674A83"/>
  </w:style>
  <w:style w:type="paragraph" w:customStyle="1" w:styleId="94277F21A8774E15A09C3C3EE9624019">
    <w:name w:val="94277F21A8774E15A09C3C3EE9624019"/>
    <w:rsid w:val="00674A83"/>
  </w:style>
  <w:style w:type="paragraph" w:customStyle="1" w:styleId="FBAB62F88BF7473589FD0929B0C2B01D">
    <w:name w:val="FBAB62F88BF7473589FD0929B0C2B01D"/>
    <w:rsid w:val="00674A83"/>
  </w:style>
  <w:style w:type="paragraph" w:customStyle="1" w:styleId="9DBA8C5EAA2B493284410FE0CE5D7AE2">
    <w:name w:val="9DBA8C5EAA2B493284410FE0CE5D7AE2"/>
    <w:rsid w:val="00674A83"/>
  </w:style>
  <w:style w:type="paragraph" w:customStyle="1" w:styleId="62A6C73A03974C20B28DF276D94128C6">
    <w:name w:val="62A6C73A03974C20B28DF276D94128C6"/>
    <w:rsid w:val="00674A83"/>
  </w:style>
  <w:style w:type="paragraph" w:customStyle="1" w:styleId="9B57CD55DE60442DB26E5DE5EBFF67FD">
    <w:name w:val="9B57CD55DE60442DB26E5DE5EBFF67FD"/>
    <w:rsid w:val="00674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862E7-7871-4512-A28A-91FDC0CC2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3A2AE-8D0C-46B4-BC1D-CB7784CC8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F1A4A-7C6C-41A8-9E37-D8F4EAF0FFA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5D1F91-8C68-4F92-B05A-AB94ECBF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2026-05-15T18:29:00Z</dcterms:created>
  <dcterms:modified xsi:type="dcterms:W3CDTF">2026-05-26T23:44:00Z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